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86" w:rsidRDefault="005E1AB5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4086225" cy="1114425"/>
            <wp:effectExtent l="0" t="0" r="9525" b="9525"/>
            <wp:wrapNone/>
            <wp:docPr id="58" name="Picture 58" descr="C:\Users\2013590\Pictures\e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2013590\Pictures\eso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838200"/>
                <wp:effectExtent l="17145" t="19050" r="11430" b="19050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03A0" id="Rectangle 28" o:spid="_x0000_s1026" style="position:absolute;margin-left:425.1pt;margin-top:36pt;width:13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475105" cy="804545"/>
                <wp:effectExtent l="0" t="0" r="127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Pr="005E2982" w:rsidRDefault="00400A86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 w:rsidRPr="005E2982">
                              <w:rPr>
                                <w:sz w:val="22"/>
                                <w:szCs w:val="22"/>
                              </w:rPr>
                              <w:t>Montessori Academy</w:t>
                            </w:r>
                          </w:p>
                          <w:p w:rsidR="00400A86" w:rsidRDefault="00400A86">
                            <w:pPr>
                              <w:pStyle w:val="SchoolAddress"/>
                            </w:pPr>
                            <w:r>
                              <w:t>Rochester, NY</w:t>
                            </w:r>
                          </w:p>
                          <w:p w:rsidR="00400A86" w:rsidRDefault="00400A86">
                            <w:pPr>
                              <w:pStyle w:val="VolumeandIssue"/>
                            </w:pPr>
                          </w:p>
                          <w:p w:rsidR="00400A86" w:rsidRDefault="001E4D59">
                            <w:pPr>
                              <w:pStyle w:val="VolumeandIssue"/>
                            </w:pPr>
                            <w:r>
                              <w:t>November</w:t>
                            </w:r>
                            <w:r w:rsidR="00400A86">
                              <w:t xml:space="preserve"> </w:t>
                            </w:r>
                            <w:r w:rsidR="00EF244C">
                              <w:t>2016</w:t>
                            </w:r>
                          </w:p>
                          <w:p w:rsidR="00400A86" w:rsidRDefault="00400A8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in;margin-top:36pt;width:116.1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UBrAIAAKs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" filled="f" stroked="f">
                <v:textbox style="mso-fit-shape-to-text:t" inset="0,0,0,0">
                  <w:txbxContent>
                    <w:p w:rsidR="00400A86" w:rsidRPr="005E2982" w:rsidRDefault="00400A86">
                      <w:pPr>
                        <w:pStyle w:val="Heading3"/>
                        <w:rPr>
                          <w:sz w:val="22"/>
                          <w:szCs w:val="22"/>
                        </w:rPr>
                      </w:pPr>
                      <w:r w:rsidRPr="005E2982">
                        <w:rPr>
                          <w:sz w:val="22"/>
                          <w:szCs w:val="22"/>
                        </w:rPr>
                        <w:t>Montessori Academy</w:t>
                      </w:r>
                    </w:p>
                    <w:p w:rsidR="00400A86" w:rsidRDefault="00400A86">
                      <w:pPr>
                        <w:pStyle w:val="SchoolAddress"/>
                      </w:pPr>
                      <w:r>
                        <w:t>Rochester, NY</w:t>
                      </w:r>
                    </w:p>
                    <w:p w:rsidR="00400A86" w:rsidRDefault="00400A86">
                      <w:pPr>
                        <w:pStyle w:val="VolumeandIssue"/>
                      </w:pPr>
                    </w:p>
                    <w:p w:rsidR="00400A86" w:rsidRDefault="001E4D59">
                      <w:pPr>
                        <w:pStyle w:val="VolumeandIssue"/>
                      </w:pPr>
                      <w:r>
                        <w:t>November</w:t>
                      </w:r>
                      <w:r w:rsidR="00400A86">
                        <w:t xml:space="preserve"> </w:t>
                      </w:r>
                      <w:r w:rsidR="00EF244C">
                        <w:t>2016</w:t>
                      </w:r>
                    </w:p>
                    <w:p w:rsidR="00400A86" w:rsidRDefault="00400A8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DEEB18D" wp14:editId="791E6E6C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87093" id="Group 2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">
                <v:rect id="Rectangle 3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bRMEA&#10;AADbAAAADwAAAGRycy9kb3ducmV2LnhtbERPTYvCMBC9L/gfwgje1lSRZVuNIqLgwcNavXgbmrGt&#10;NpPSRI399ZvDwh4f73uxCqYRT+pcbVnBZJyAIC6srrlUcD7tPr9BOI+ssbFMCt7kYLUcfCww0/bF&#10;R3rmvhQxhF2GCirv20xKV1Rk0I1tSxy5q+0M+gi7UuoOXzHcNHKaJF/SYM2xocKWNhUV9/xhFLht&#10;H1LebWa3409+OaTFzYe+V2o0DOs5CE/B/4v/3HutYBbXx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G0TBAAAA2wAAAA8AAAAAAAAAAAAAAAAAmAIAAGRycy9kb3du&#10;cmV2LnhtbFBLBQYAAAAABAAEAPUAAACGAwAAAAA=&#10;" filled="f" strokecolor="red" strokeweight="1.75pt">
                  <v:textbox inset="0,0,0,0"/>
                </v:rect>
                <v:rect id="Rectangle 4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7F1D59" wp14:editId="6A959966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8" name="Text Box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1D59" id="Text Box 13" o:spid="_x0000_s1027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2TsAIAALo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5R0tk7ACAAC6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2AD57E" wp14:editId="6E4D0AC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7" name="Text Box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D57E" id="Text Box 14" o:spid="_x0000_s1028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MasQIAALo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vP5TGrECAAC6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400A86">
      <w:pPr>
        <w:ind w:left="-540"/>
      </w:pPr>
    </w:p>
    <w:p w:rsidR="00400A86" w:rsidRDefault="00400A86"/>
    <w:p w:rsidR="00400A86" w:rsidRDefault="002B3895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BA951A" wp14:editId="2FF6C623">
                <wp:simplePos x="0" y="0"/>
                <wp:positionH relativeFrom="page">
                  <wp:posOffset>633730</wp:posOffset>
                </wp:positionH>
                <wp:positionV relativeFrom="page">
                  <wp:posOffset>1409700</wp:posOffset>
                </wp:positionV>
                <wp:extent cx="6433820" cy="495300"/>
                <wp:effectExtent l="0" t="0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Masthead"/>
                            </w:pPr>
                            <w:r>
                              <w:t xml:space="preserve">Ms. Harris’s Classroom Newsletter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951A" id="Text Box 5" o:spid="_x0000_s1029" type="#_x0000_t202" style="position:absolute;margin-left:49.9pt;margin-top:111pt;width:506.6pt;height:3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" filled="f" stroked="f" strokecolor="white">
                <v:textbox style="mso-fit-shape-to-text:t" inset="0,0,0,0">
                  <w:txbxContent>
                    <w:p w:rsidR="00400A86" w:rsidRDefault="00400A86">
                      <w:pPr>
                        <w:pStyle w:val="Masthead"/>
                      </w:pPr>
                      <w:r>
                        <w:t xml:space="preserve">Ms. Harris’s Classroom Newsletter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870E46">
      <w:pPr>
        <w:tabs>
          <w:tab w:val="left" w:pos="1060"/>
        </w:tabs>
      </w:pPr>
      <w:r>
        <w:tab/>
      </w:r>
    </w:p>
    <w:p w:rsidR="00400A86" w:rsidRDefault="00E115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04C94" wp14:editId="49369ECF">
                <wp:simplePos x="0" y="0"/>
                <wp:positionH relativeFrom="page">
                  <wp:posOffset>3990975</wp:posOffset>
                </wp:positionH>
                <wp:positionV relativeFrom="page">
                  <wp:posOffset>7186296</wp:posOffset>
                </wp:positionV>
                <wp:extent cx="2971800" cy="2195830"/>
                <wp:effectExtent l="0" t="0" r="0" b="1397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9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EC3" w:rsidRPr="00DC6EC3" w:rsidRDefault="00400A8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ED233F" w:rsidRPr="00DC6EC3">
                              <w:rPr>
                                <w:sz w:val="22"/>
                                <w:szCs w:val="22"/>
                              </w:rPr>
                              <w:t xml:space="preserve">have 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>finished</w:t>
                            </w:r>
                            <w:r w:rsidR="00ED233F" w:rsidRPr="00DC6EC3">
                              <w:rPr>
                                <w:sz w:val="22"/>
                                <w:szCs w:val="22"/>
                              </w:rPr>
                              <w:t xml:space="preserve"> reading Esperanza Rising in class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 xml:space="preserve"> and are now working on a book report based on the </w:t>
                            </w:r>
                            <w:r w:rsidR="00DC6EC3">
                              <w:rPr>
                                <w:sz w:val="22"/>
                                <w:szCs w:val="22"/>
                              </w:rPr>
                              <w:t xml:space="preserve">main character in the 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 xml:space="preserve">book. </w:t>
                            </w:r>
                            <w:r w:rsidR="00DC6EC3">
                              <w:rPr>
                                <w:sz w:val="22"/>
                                <w:szCs w:val="22"/>
                              </w:rPr>
                              <w:t>Students will bring their report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DC6EC3">
                              <w:rPr>
                                <w:sz w:val="22"/>
                                <w:szCs w:val="22"/>
                              </w:rPr>
                              <w:t xml:space="preserve"> home to share with you next week. </w:t>
                            </w:r>
                          </w:p>
                          <w:p w:rsidR="00400A86" w:rsidRPr="00DC6EC3" w:rsidRDefault="00DC6EC3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Next week we will start reading </w:t>
                            </w:r>
                            <w:r w:rsidRPr="00DC6EC3">
                              <w:rPr>
                                <w:i/>
                                <w:sz w:val="22"/>
                                <w:szCs w:val="22"/>
                              </w:rPr>
                              <w:t>Island of the Blue Dolphin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>. We will continue to improve understanding of vocabulary, but</w:t>
                            </w:r>
                            <w:r w:rsidR="006C147D">
                              <w:rPr>
                                <w:sz w:val="22"/>
                                <w:szCs w:val="22"/>
                              </w:rPr>
                              <w:t xml:space="preserve"> also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 focus on 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 xml:space="preserve">heavily on 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comprehension skills and using evidence from the text to support their answer.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4C94" id="Text Box 34" o:spid="_x0000_s1030" type="#_x0000_t202" style="position:absolute;margin-left:314.25pt;margin-top:565.85pt;width:234pt;height:17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+z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" filled="f" stroked="f">
                <v:textbox inset="0,0,0,0">
                  <w:txbxContent>
                    <w:p w:rsidR="00DC6EC3" w:rsidRPr="00DC6EC3" w:rsidRDefault="00400A8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DC6EC3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ED233F" w:rsidRPr="00DC6EC3">
                        <w:rPr>
                          <w:sz w:val="22"/>
                          <w:szCs w:val="22"/>
                        </w:rPr>
                        <w:t xml:space="preserve">have 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>finished</w:t>
                      </w:r>
                      <w:r w:rsidR="00ED233F" w:rsidRPr="00DC6EC3">
                        <w:rPr>
                          <w:sz w:val="22"/>
                          <w:szCs w:val="22"/>
                        </w:rPr>
                        <w:t xml:space="preserve"> reading Esperanza Rising in class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 xml:space="preserve"> and are now working on a book report based on the </w:t>
                      </w:r>
                      <w:r w:rsidR="00DC6EC3">
                        <w:rPr>
                          <w:sz w:val="22"/>
                          <w:szCs w:val="22"/>
                        </w:rPr>
                        <w:t xml:space="preserve">main character in the </w:t>
                      </w:r>
                      <w:r w:rsidR="00E11534">
                        <w:rPr>
                          <w:sz w:val="22"/>
                          <w:szCs w:val="22"/>
                        </w:rPr>
                        <w:t xml:space="preserve">book. </w:t>
                      </w:r>
                      <w:r w:rsidR="00DC6EC3">
                        <w:rPr>
                          <w:sz w:val="22"/>
                          <w:szCs w:val="22"/>
                        </w:rPr>
                        <w:t>Students will bring their report</w:t>
                      </w:r>
                      <w:r w:rsidR="00E11534">
                        <w:rPr>
                          <w:sz w:val="22"/>
                          <w:szCs w:val="22"/>
                        </w:rPr>
                        <w:t>s</w:t>
                      </w:r>
                      <w:r w:rsidR="00DC6EC3">
                        <w:rPr>
                          <w:sz w:val="22"/>
                          <w:szCs w:val="22"/>
                        </w:rPr>
                        <w:t xml:space="preserve"> home to share with you next week. </w:t>
                      </w:r>
                    </w:p>
                    <w:p w:rsidR="00400A86" w:rsidRPr="00DC6EC3" w:rsidRDefault="00DC6EC3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DC6EC3">
                        <w:rPr>
                          <w:sz w:val="22"/>
                          <w:szCs w:val="22"/>
                        </w:rPr>
                        <w:t xml:space="preserve">Next week we will start reading </w:t>
                      </w:r>
                      <w:r w:rsidRPr="00DC6EC3">
                        <w:rPr>
                          <w:i/>
                          <w:sz w:val="22"/>
                          <w:szCs w:val="22"/>
                        </w:rPr>
                        <w:t>Island of the Blue Dolphin</w:t>
                      </w:r>
                      <w:r w:rsidRPr="00DC6EC3">
                        <w:rPr>
                          <w:sz w:val="22"/>
                          <w:szCs w:val="22"/>
                        </w:rPr>
                        <w:t>. We will continue to improve understanding of vocabulary, but</w:t>
                      </w:r>
                      <w:r w:rsidR="006C147D">
                        <w:rPr>
                          <w:sz w:val="22"/>
                          <w:szCs w:val="22"/>
                        </w:rPr>
                        <w:t xml:space="preserve"> also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 focus on </w:t>
                      </w:r>
                      <w:r w:rsidR="00E11534">
                        <w:rPr>
                          <w:sz w:val="22"/>
                          <w:szCs w:val="22"/>
                        </w:rPr>
                        <w:t xml:space="preserve">heavily on 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comprehension skills and using evidence from the text to support their answer.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7B2CD" wp14:editId="7A736286">
                <wp:simplePos x="0" y="0"/>
                <wp:positionH relativeFrom="page">
                  <wp:posOffset>3971925</wp:posOffset>
                </wp:positionH>
                <wp:positionV relativeFrom="page">
                  <wp:posOffset>6867525</wp:posOffset>
                </wp:positionV>
                <wp:extent cx="2971800" cy="318770"/>
                <wp:effectExtent l="0" t="0" r="0" b="508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>
                            <w:pPr>
                              <w:pStyle w:val="Heading1"/>
                            </w:pPr>
                            <w:r>
                              <w:t>5</w:t>
                            </w:r>
                            <w:r w:rsidR="00400A86" w:rsidRPr="009333B8">
                              <w:rPr>
                                <w:vertAlign w:val="superscript"/>
                              </w:rPr>
                              <w:t>th</w:t>
                            </w:r>
                            <w:r w:rsidR="00400A86"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B2CD" id="Text Box 33" o:spid="_x0000_s1031" type="#_x0000_t202" style="position:absolute;margin-left:312.75pt;margin-top:540.75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p6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" filled="f" stroked="f">
                <v:textbox style="mso-fit-shape-to-text:t" inset="0,0,0,0">
                  <w:txbxContent>
                    <w:p w:rsidR="00400A86" w:rsidRDefault="00EF244C">
                      <w:pPr>
                        <w:pStyle w:val="Heading1"/>
                      </w:pPr>
                      <w:r>
                        <w:t>5</w:t>
                      </w:r>
                      <w:r w:rsidR="00400A86" w:rsidRPr="009333B8">
                        <w:rPr>
                          <w:vertAlign w:val="superscript"/>
                        </w:rPr>
                        <w:t>th</w:t>
                      </w:r>
                      <w:r w:rsidR="00400A86"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71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B04C9B" wp14:editId="6977BAC9">
                <wp:simplePos x="0" y="0"/>
                <wp:positionH relativeFrom="page">
                  <wp:posOffset>685800</wp:posOffset>
                </wp:positionH>
                <wp:positionV relativeFrom="page">
                  <wp:posOffset>2352675</wp:posOffset>
                </wp:positionV>
                <wp:extent cx="2971800" cy="3905250"/>
                <wp:effectExtent l="0" t="0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D59" w:rsidRPr="00382717" w:rsidRDefault="001E4D59" w:rsidP="001E4D59">
                            <w:pPr>
                              <w:pStyle w:val="BodyText"/>
                              <w:rPr>
                                <w:rStyle w:val="Hyperlink"/>
                                <w:rFonts w:ascii="Verdana" w:hAnsi="Verdana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82717">
                              <w:rPr>
                                <w:sz w:val="22"/>
                                <w:szCs w:val="22"/>
                              </w:rPr>
                              <w:t>Students in 3</w:t>
                            </w:r>
                            <w:r w:rsidRPr="0038271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>-6</w:t>
                            </w:r>
                            <w:r w:rsidRPr="0038271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 Grade are using a new vocabulary program called Wordly Wise in sc</w:t>
                            </w:r>
                            <w:r w:rsidR="00A1489A">
                              <w:rPr>
                                <w:sz w:val="22"/>
                                <w:szCs w:val="22"/>
                              </w:rPr>
                              <w:t>hool. I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t can be accessed online </w:t>
                            </w:r>
                            <w:r w:rsidR="00A1489A">
                              <w:rPr>
                                <w:sz w:val="22"/>
                                <w:szCs w:val="22"/>
                              </w:rPr>
                              <w:t xml:space="preserve">while out of school 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>to give students additional help with their vocabulary. Online, you will find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 word lists, pronunciations, review, and games with the vocabulary. 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>I highly recommend this added support to be used ou</w:t>
                            </w:r>
                            <w:bookmarkStart w:id="0" w:name="_GoBack"/>
                            <w:bookmarkEnd w:id="0"/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tside of school. </w:t>
                            </w:r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The website is: </w:t>
                            </w:r>
                            <w:hyperlink r:id="rId8" w:history="1">
                              <w:r w:rsidRPr="00382717">
                                <w:rPr>
                                  <w:rStyle w:val="Hyperlink"/>
                                  <w:rFonts w:ascii="Verdana" w:hAnsi="Verdana" w:cs="Arial"/>
                                  <w:color w:val="auto"/>
                                  <w:sz w:val="22"/>
                                  <w:szCs w:val="22"/>
                                </w:rPr>
                                <w:t>www.wordlywise3000.com</w:t>
                              </w:r>
                            </w:hyperlink>
                            <w:r w:rsidRPr="00382717">
                              <w:rPr>
                                <w:rStyle w:val="Hyperlink"/>
                                <w:rFonts w:ascii="Verdana" w:hAnsi="Verdana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E4D59" w:rsidRDefault="001E4D59" w:rsidP="002B3895">
                            <w:pPr>
                              <w:pStyle w:val="BodyText"/>
                              <w:ind w:left="720" w:firstLine="720"/>
                              <w:rPr>
                                <w:rStyle w:val="Hyperlink"/>
                                <w:rFonts w:ascii="Verdana" w:hAnsi="Verdana" w:cs="Arial"/>
                                <w:color w:val="auto"/>
                              </w:rPr>
                            </w:pPr>
                          </w:p>
                          <w:p w:rsidR="00400A86" w:rsidRDefault="00400A86" w:rsidP="002B3895">
                            <w:pPr>
                              <w:pStyle w:val="BodyText"/>
                              <w:ind w:left="720" w:firstLine="720"/>
                            </w:pPr>
                            <w:r w:rsidRPr="003B20DF">
                              <w:rPr>
                                <w:noProof/>
                              </w:rPr>
                              <w:drawing>
                                <wp:inline distT="0" distB="0" distL="0" distR="0" wp14:anchorId="2F2FBBA2" wp14:editId="553E12C3">
                                  <wp:extent cx="1269365" cy="1400175"/>
                                  <wp:effectExtent l="0" t="0" r="6985" b="9525"/>
                                  <wp:docPr id="29" name="Picture 29" descr="C:\Users\2013590\AppData\Local\Microsoft\Windows\Temporary Internet Files\Content.IE5\N7LYNRMT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2013590\AppData\Local\Microsoft\Windows\Temporary Internet Files\Content.IE5\N7LYNRMT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615" cy="1407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4C9B" id="Text Box 6" o:spid="_x0000_s1032" type="#_x0000_t202" style="position:absolute;margin-left:54pt;margin-top:185.25pt;width:234pt;height:307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+NvtA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" filled="f" stroked="f">
                <v:textbox inset="0,0,0,0">
                  <w:txbxContent>
                    <w:p w:rsidR="001E4D59" w:rsidRPr="00382717" w:rsidRDefault="001E4D59" w:rsidP="001E4D59">
                      <w:pPr>
                        <w:pStyle w:val="BodyText"/>
                        <w:rPr>
                          <w:rStyle w:val="Hyperlink"/>
                          <w:rFonts w:ascii="Verdana" w:hAnsi="Verdana" w:cs="Arial"/>
                          <w:color w:val="auto"/>
                          <w:sz w:val="22"/>
                          <w:szCs w:val="22"/>
                        </w:rPr>
                      </w:pPr>
                      <w:r w:rsidRPr="00382717">
                        <w:rPr>
                          <w:sz w:val="22"/>
                          <w:szCs w:val="22"/>
                        </w:rPr>
                        <w:t>Students in 3</w:t>
                      </w:r>
                      <w:r w:rsidRPr="00382717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382717">
                        <w:rPr>
                          <w:sz w:val="22"/>
                          <w:szCs w:val="22"/>
                        </w:rPr>
                        <w:t>-6</w:t>
                      </w:r>
                      <w:r w:rsidRPr="0038271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82717">
                        <w:rPr>
                          <w:sz w:val="22"/>
                          <w:szCs w:val="22"/>
                        </w:rPr>
                        <w:t xml:space="preserve"> Grade are using a new vocabulary program called Wordly Wise in sc</w:t>
                      </w:r>
                      <w:r w:rsidR="00A1489A">
                        <w:rPr>
                          <w:sz w:val="22"/>
                          <w:szCs w:val="22"/>
                        </w:rPr>
                        <w:t>hool. I</w:t>
                      </w:r>
                      <w:r w:rsidRPr="00382717">
                        <w:rPr>
                          <w:sz w:val="22"/>
                          <w:szCs w:val="22"/>
                        </w:rPr>
                        <w:t xml:space="preserve">t can be accessed online </w:t>
                      </w:r>
                      <w:r w:rsidR="00A1489A">
                        <w:rPr>
                          <w:sz w:val="22"/>
                          <w:szCs w:val="22"/>
                        </w:rPr>
                        <w:t xml:space="preserve">while out of school </w:t>
                      </w:r>
                      <w:r w:rsidRPr="00382717">
                        <w:rPr>
                          <w:sz w:val="22"/>
                          <w:szCs w:val="22"/>
                        </w:rPr>
                        <w:t>to give students additional help with their vocabulary. Online, you will find</w:t>
                      </w:r>
                      <w:r w:rsidRPr="00382717">
                        <w:rPr>
                          <w:sz w:val="22"/>
                          <w:szCs w:val="22"/>
                        </w:rPr>
                        <w:t xml:space="preserve"> word lists, pronunciations, review, and games with the vocabulary. </w:t>
                      </w:r>
                      <w:r w:rsidRPr="00382717">
                        <w:rPr>
                          <w:sz w:val="22"/>
                          <w:szCs w:val="22"/>
                        </w:rPr>
                        <w:t>I highly recommend this added support to be used ou</w:t>
                      </w:r>
                      <w:bookmarkStart w:id="1" w:name="_GoBack"/>
                      <w:bookmarkEnd w:id="1"/>
                      <w:r w:rsidRPr="00382717">
                        <w:rPr>
                          <w:sz w:val="22"/>
                          <w:szCs w:val="22"/>
                        </w:rPr>
                        <w:t xml:space="preserve">tside of school. </w:t>
                      </w:r>
                      <w:r w:rsidRPr="00382717">
                        <w:rPr>
                          <w:sz w:val="22"/>
                          <w:szCs w:val="22"/>
                        </w:rPr>
                        <w:t xml:space="preserve">The website is: </w:t>
                      </w:r>
                      <w:hyperlink r:id="rId10" w:history="1">
                        <w:r w:rsidRPr="00382717">
                          <w:rPr>
                            <w:rStyle w:val="Hyperlink"/>
                            <w:rFonts w:ascii="Verdana" w:hAnsi="Verdana" w:cs="Arial"/>
                            <w:color w:val="auto"/>
                            <w:sz w:val="22"/>
                            <w:szCs w:val="22"/>
                          </w:rPr>
                          <w:t>www.wordlywise3000.com</w:t>
                        </w:r>
                      </w:hyperlink>
                      <w:r w:rsidRPr="00382717">
                        <w:rPr>
                          <w:rStyle w:val="Hyperlink"/>
                          <w:rFonts w:ascii="Verdana" w:hAnsi="Verdana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E4D59" w:rsidRDefault="001E4D59" w:rsidP="002B3895">
                      <w:pPr>
                        <w:pStyle w:val="BodyText"/>
                        <w:ind w:left="720" w:firstLine="720"/>
                        <w:rPr>
                          <w:rStyle w:val="Hyperlink"/>
                          <w:rFonts w:ascii="Verdana" w:hAnsi="Verdana" w:cs="Arial"/>
                          <w:color w:val="auto"/>
                        </w:rPr>
                      </w:pPr>
                    </w:p>
                    <w:p w:rsidR="00400A86" w:rsidRDefault="00400A86" w:rsidP="002B3895">
                      <w:pPr>
                        <w:pStyle w:val="BodyText"/>
                        <w:ind w:left="720" w:firstLine="720"/>
                      </w:pPr>
                      <w:r w:rsidRPr="003B20DF">
                        <w:rPr>
                          <w:noProof/>
                        </w:rPr>
                        <w:drawing>
                          <wp:inline distT="0" distB="0" distL="0" distR="0" wp14:anchorId="2F2FBBA2" wp14:editId="553E12C3">
                            <wp:extent cx="1269365" cy="1400175"/>
                            <wp:effectExtent l="0" t="0" r="6985" b="9525"/>
                            <wp:docPr id="29" name="Picture 29" descr="C:\Users\2013590\AppData\Local\Microsoft\Windows\Temporary Internet Files\Content.IE5\N7LYNRMT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2013590\AppData\Local\Microsoft\Windows\Temporary Internet Files\Content.IE5\N7LYNRMT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615" cy="1407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A86" w:rsidRDefault="00400A86">
                      <w:pPr>
                        <w:pStyle w:val="BodyText"/>
                      </w:pPr>
                      <w:r>
                        <w:t xml:space="preserve"> </w:t>
                      </w:r>
                    </w:p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7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5A11D" wp14:editId="5742A52F">
                <wp:simplePos x="0" y="0"/>
                <wp:positionH relativeFrom="page">
                  <wp:posOffset>601980</wp:posOffset>
                </wp:positionH>
                <wp:positionV relativeFrom="page">
                  <wp:posOffset>6400165</wp:posOffset>
                </wp:positionV>
                <wp:extent cx="2872740" cy="318770"/>
                <wp:effectExtent l="0" t="0" r="3810" b="5080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 w:rsidP="00ED18D1">
                            <w:pPr>
                              <w:pStyle w:val="Heading1"/>
                            </w:pPr>
                            <w:r>
                              <w:t>2</w:t>
                            </w:r>
                            <w:r w:rsidRPr="00EF244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A11D" id="Text Box 60" o:spid="_x0000_s1033" type="#_x0000_t202" style="position:absolute;margin-left:47.4pt;margin-top:503.95pt;width:226.2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PXsw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" filled="f" stroked="f">
                <v:textbox style="mso-fit-shape-to-text:t" inset="0,0,0,0">
                  <w:txbxContent>
                    <w:p w:rsidR="00400A86" w:rsidRDefault="00EF244C" w:rsidP="00ED18D1">
                      <w:pPr>
                        <w:pStyle w:val="Heading1"/>
                      </w:pPr>
                      <w:r>
                        <w:t>2</w:t>
                      </w:r>
                      <w:r w:rsidRPr="00EF244C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7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7D923" wp14:editId="37E1DE1F">
                <wp:simplePos x="0" y="0"/>
                <wp:positionH relativeFrom="page">
                  <wp:posOffset>590550</wp:posOffset>
                </wp:positionH>
                <wp:positionV relativeFrom="page">
                  <wp:posOffset>6814820</wp:posOffset>
                </wp:positionV>
                <wp:extent cx="2967355" cy="2238375"/>
                <wp:effectExtent l="0" t="0" r="4445" b="9525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8B" w:rsidRPr="00382717" w:rsidRDefault="00A1489A" w:rsidP="006743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Last</w:t>
                            </w:r>
                            <w:r w:rsidR="001E4D59" w:rsidRPr="00382717">
                              <w:rPr>
                                <w:sz w:val="22"/>
                                <w:szCs w:val="22"/>
                              </w:rPr>
                              <w:t xml:space="preserve"> month, students focused on reading, answering, and using questions words:</w:t>
                            </w:r>
                            <w:r w:rsidR="00845E45" w:rsidRPr="0038271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5E45" w:rsidRPr="0038271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who, what, where, when, why, </w:t>
                            </w:r>
                            <w:r w:rsidR="00845E45" w:rsidRPr="00382717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="00845E45" w:rsidRPr="0038271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how</w:t>
                            </w:r>
                            <w:r w:rsidR="00845E45" w:rsidRPr="00382717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E4D59" w:rsidRPr="00382717">
                              <w:rPr>
                                <w:sz w:val="22"/>
                                <w:szCs w:val="22"/>
                              </w:rPr>
                              <w:t xml:space="preserve">We have also been working on using and recognizing homophones, specifically their, there, they’re, to, too, two, your, and you’re.  </w:t>
                            </w:r>
                          </w:p>
                          <w:p w:rsidR="001E4D59" w:rsidRPr="00382717" w:rsidRDefault="001E4D59" w:rsidP="0067438B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382717">
                              <w:rPr>
                                <w:sz w:val="22"/>
                                <w:szCs w:val="22"/>
                              </w:rPr>
                              <w:t xml:space="preserve">This month we will continue </w:t>
                            </w:r>
                            <w:r w:rsidR="00382717" w:rsidRPr="00382717">
                              <w:rPr>
                                <w:sz w:val="22"/>
                                <w:szCs w:val="22"/>
                              </w:rPr>
                              <w:t xml:space="preserve">to work with homophones, but incorporate past tense </w:t>
                            </w:r>
                            <w:r w:rsidR="00A1489A">
                              <w:rPr>
                                <w:sz w:val="22"/>
                                <w:szCs w:val="22"/>
                              </w:rPr>
                              <w:t>verbs</w:t>
                            </w:r>
                            <w:r w:rsidR="00382717" w:rsidRPr="00382717">
                              <w:rPr>
                                <w:sz w:val="22"/>
                                <w:szCs w:val="22"/>
                              </w:rPr>
                              <w:t xml:space="preserve">. Students will understand what a past tense verb is and when it is appropriate to use them. </w:t>
                            </w:r>
                          </w:p>
                          <w:p w:rsidR="00400A86" w:rsidRDefault="00400A86" w:rsidP="00ED18D1">
                            <w:pPr>
                              <w:pStyle w:val="BodyText"/>
                            </w:pPr>
                            <w:r>
                              <w:t xml:space="preserve">  </w:t>
                            </w:r>
                          </w:p>
                          <w:p w:rsidR="00400A86" w:rsidRPr="00ED18D1" w:rsidRDefault="00400A86" w:rsidP="00ED18D1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D923" id="Text Box 61" o:spid="_x0000_s1034" type="#_x0000_t202" style="position:absolute;margin-left:46.5pt;margin-top:536.6pt;width:233.65pt;height:176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tgswIAALM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" filled="f" stroked="f">
                <v:textbox inset="0,0,0,0">
                  <w:txbxContent>
                    <w:p w:rsidR="0067438B" w:rsidRPr="00382717" w:rsidRDefault="00A1489A" w:rsidP="006743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Last</w:t>
                      </w:r>
                      <w:r w:rsidR="001E4D59" w:rsidRPr="00382717">
                        <w:rPr>
                          <w:sz w:val="22"/>
                          <w:szCs w:val="22"/>
                        </w:rPr>
                        <w:t xml:space="preserve"> month, students focused on reading, answering, and using questions words:</w:t>
                      </w:r>
                      <w:r w:rsidR="00845E45" w:rsidRPr="0038271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45E45" w:rsidRPr="00382717">
                        <w:rPr>
                          <w:i/>
                          <w:sz w:val="22"/>
                          <w:szCs w:val="22"/>
                        </w:rPr>
                        <w:t xml:space="preserve">who, what, where, when, why, </w:t>
                      </w:r>
                      <w:r w:rsidR="00845E45" w:rsidRPr="00382717">
                        <w:rPr>
                          <w:sz w:val="22"/>
                          <w:szCs w:val="22"/>
                        </w:rPr>
                        <w:t>and</w:t>
                      </w:r>
                      <w:r w:rsidR="00845E45" w:rsidRPr="00382717">
                        <w:rPr>
                          <w:i/>
                          <w:sz w:val="22"/>
                          <w:szCs w:val="22"/>
                        </w:rPr>
                        <w:t xml:space="preserve"> how</w:t>
                      </w:r>
                      <w:r w:rsidR="00845E45" w:rsidRPr="00382717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E4D59" w:rsidRPr="00382717">
                        <w:rPr>
                          <w:sz w:val="22"/>
                          <w:szCs w:val="22"/>
                        </w:rPr>
                        <w:t xml:space="preserve">We have also been working on using and recognizing homophones, specifically their, there, they’re, to, too, two, your, and you’re.  </w:t>
                      </w:r>
                    </w:p>
                    <w:p w:rsidR="001E4D59" w:rsidRPr="00382717" w:rsidRDefault="001E4D59" w:rsidP="0067438B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382717">
                        <w:rPr>
                          <w:sz w:val="22"/>
                          <w:szCs w:val="22"/>
                        </w:rPr>
                        <w:t xml:space="preserve">This month we will continue </w:t>
                      </w:r>
                      <w:r w:rsidR="00382717" w:rsidRPr="00382717">
                        <w:rPr>
                          <w:sz w:val="22"/>
                          <w:szCs w:val="22"/>
                        </w:rPr>
                        <w:t xml:space="preserve">to work with homophones, but incorporate past tense </w:t>
                      </w:r>
                      <w:r w:rsidR="00A1489A">
                        <w:rPr>
                          <w:sz w:val="22"/>
                          <w:szCs w:val="22"/>
                        </w:rPr>
                        <w:t>verbs</w:t>
                      </w:r>
                      <w:r w:rsidR="00382717" w:rsidRPr="00382717">
                        <w:rPr>
                          <w:sz w:val="22"/>
                          <w:szCs w:val="22"/>
                        </w:rPr>
                        <w:t xml:space="preserve">. Students will understand what a past tense verb is and when it is appropriate to use them. </w:t>
                      </w:r>
                    </w:p>
                    <w:p w:rsidR="00400A86" w:rsidRDefault="00400A86" w:rsidP="00ED18D1">
                      <w:pPr>
                        <w:pStyle w:val="BodyText"/>
                      </w:pPr>
                      <w:r>
                        <w:t xml:space="preserve">  </w:t>
                      </w:r>
                    </w:p>
                    <w:p w:rsidR="00400A86" w:rsidRPr="00ED18D1" w:rsidRDefault="00400A86" w:rsidP="00ED18D1">
                      <w:pPr>
                        <w:pStyle w:val="BodyText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72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30CE5" wp14:editId="48E2B1E4">
                <wp:simplePos x="0" y="0"/>
                <wp:positionH relativeFrom="page">
                  <wp:posOffset>3971925</wp:posOffset>
                </wp:positionH>
                <wp:positionV relativeFrom="page">
                  <wp:posOffset>4770755</wp:posOffset>
                </wp:positionV>
                <wp:extent cx="2857500" cy="2419350"/>
                <wp:effectExtent l="0" t="0" r="0" b="0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3FA" w:rsidRPr="005173FA" w:rsidRDefault="005173FA" w:rsidP="00807F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173FA">
                              <w:rPr>
                                <w:sz w:val="22"/>
                                <w:szCs w:val="22"/>
                              </w:rPr>
                              <w:t xml:space="preserve">We just finished writing a narrative about 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 xml:space="preserve">a time </w:t>
                            </w:r>
                            <w:r w:rsidRPr="005173FA">
                              <w:rPr>
                                <w:sz w:val="22"/>
                                <w:szCs w:val="22"/>
                              </w:rPr>
                              <w:t xml:space="preserve">when a friend did something nice for them. Their stories came out very nice. Please ask your student to read you what they wrote. </w:t>
                            </w:r>
                          </w:p>
                          <w:p w:rsidR="00807FFA" w:rsidRPr="005173FA" w:rsidRDefault="00803C4F" w:rsidP="00807F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173FA">
                              <w:rPr>
                                <w:sz w:val="22"/>
                                <w:szCs w:val="22"/>
                              </w:rPr>
                              <w:t xml:space="preserve">Students have been working </w:t>
                            </w:r>
                            <w:r w:rsidR="005173FA" w:rsidRPr="005173FA">
                              <w:rPr>
                                <w:sz w:val="22"/>
                                <w:szCs w:val="22"/>
                              </w:rPr>
                              <w:t xml:space="preserve">diligently on their vocabulary in Wordly Wise. They are learning the spelling and definition of multisyllabic words (words that have more than </w:t>
                            </w:r>
                            <w:r w:rsidR="005173FA">
                              <w:rPr>
                                <w:sz w:val="22"/>
                                <w:szCs w:val="22"/>
                              </w:rPr>
                              <w:t xml:space="preserve">one syllable) and using them in their reading and writing. </w:t>
                            </w:r>
                          </w:p>
                          <w:p w:rsidR="00807FFA" w:rsidRPr="00807FFA" w:rsidRDefault="00807FFA" w:rsidP="00807F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0CE5" id="Text Box 49" o:spid="_x0000_s1035" type="#_x0000_t202" style="position:absolute;margin-left:312.75pt;margin-top:375.65pt;width:225pt;height:19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" filled="f" stroked="f">
                <v:textbox inset="0,0,0,0">
                  <w:txbxContent>
                    <w:p w:rsidR="005173FA" w:rsidRPr="005173FA" w:rsidRDefault="005173FA" w:rsidP="00807F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173FA">
                        <w:rPr>
                          <w:sz w:val="22"/>
                          <w:szCs w:val="22"/>
                        </w:rPr>
                        <w:t xml:space="preserve">We just finished writing a narrative about </w:t>
                      </w:r>
                      <w:r w:rsidR="00E11534">
                        <w:rPr>
                          <w:sz w:val="22"/>
                          <w:szCs w:val="22"/>
                        </w:rPr>
                        <w:t xml:space="preserve">a time </w:t>
                      </w:r>
                      <w:r w:rsidRPr="005173FA">
                        <w:rPr>
                          <w:sz w:val="22"/>
                          <w:szCs w:val="22"/>
                        </w:rPr>
                        <w:t xml:space="preserve">when a friend did something nice for them. Their stories came out very nice. Please ask your student to read you what they wrote. </w:t>
                      </w:r>
                    </w:p>
                    <w:p w:rsidR="00807FFA" w:rsidRPr="005173FA" w:rsidRDefault="00803C4F" w:rsidP="00807F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173FA">
                        <w:rPr>
                          <w:sz w:val="22"/>
                          <w:szCs w:val="22"/>
                        </w:rPr>
                        <w:t xml:space="preserve">Students have been working </w:t>
                      </w:r>
                      <w:r w:rsidR="005173FA" w:rsidRPr="005173FA">
                        <w:rPr>
                          <w:sz w:val="22"/>
                          <w:szCs w:val="22"/>
                        </w:rPr>
                        <w:t xml:space="preserve">diligently on their vocabulary in Wordly Wise. They are learning the spelling and definition of multisyllabic words (words that have more than </w:t>
                      </w:r>
                      <w:r w:rsidR="005173FA">
                        <w:rPr>
                          <w:sz w:val="22"/>
                          <w:szCs w:val="22"/>
                        </w:rPr>
                        <w:t xml:space="preserve">one syllable) and using them in their reading and writing. </w:t>
                      </w:r>
                    </w:p>
                    <w:p w:rsidR="00807FFA" w:rsidRPr="00807FFA" w:rsidRDefault="00807FFA" w:rsidP="00807FF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7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45AE" wp14:editId="19B0F37D">
                <wp:simplePos x="0" y="0"/>
                <wp:positionH relativeFrom="page">
                  <wp:posOffset>3978910</wp:posOffset>
                </wp:positionH>
                <wp:positionV relativeFrom="page">
                  <wp:posOffset>4124325</wp:posOffset>
                </wp:positionV>
                <wp:extent cx="2979420" cy="318770"/>
                <wp:effectExtent l="0" t="0" r="11430" b="10795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Heading1"/>
                            </w:pPr>
                            <w:r>
                              <w:t>3</w:t>
                            </w:r>
                            <w:r w:rsidRPr="009333B8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Grade</w:t>
                            </w:r>
                            <w:r w:rsidR="00EF244C">
                              <w:t>-Feldstein &amp; 4</w:t>
                            </w:r>
                            <w:r w:rsidR="00EF244C" w:rsidRPr="00EF244C">
                              <w:rPr>
                                <w:vertAlign w:val="superscript"/>
                              </w:rPr>
                              <w:t>th</w:t>
                            </w:r>
                            <w:r w:rsidR="00EF244C"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45AE" id="Text Box 32" o:spid="_x0000_s1036" type="#_x0000_t202" style="position:absolute;margin-left:313.3pt;margin-top:324.75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ln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" filled="f" stroked="f">
                <v:textbox style="mso-fit-shape-to-text:t" inset="0,0,0,0">
                  <w:txbxContent>
                    <w:p w:rsidR="00400A86" w:rsidRDefault="00400A86">
                      <w:pPr>
                        <w:pStyle w:val="Heading1"/>
                      </w:pPr>
                      <w:r>
                        <w:t>3</w:t>
                      </w:r>
                      <w:r w:rsidRPr="009333B8">
                        <w:rPr>
                          <w:vertAlign w:val="superscript"/>
                        </w:rPr>
                        <w:t>rd</w:t>
                      </w:r>
                      <w:r>
                        <w:t xml:space="preserve"> Grade</w:t>
                      </w:r>
                      <w:r w:rsidR="00EF244C">
                        <w:t>-Feldstein &amp; 4</w:t>
                      </w:r>
                      <w:r w:rsidR="00EF244C" w:rsidRPr="00EF244C">
                        <w:rPr>
                          <w:vertAlign w:val="superscript"/>
                        </w:rPr>
                        <w:t>th</w:t>
                      </w:r>
                      <w:r w:rsidR="00EF244C"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67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9EB8D" wp14:editId="72DE339F">
                <wp:simplePos x="0" y="0"/>
                <wp:positionH relativeFrom="page">
                  <wp:posOffset>3990975</wp:posOffset>
                </wp:positionH>
                <wp:positionV relativeFrom="page">
                  <wp:posOffset>2314575</wp:posOffset>
                </wp:positionV>
                <wp:extent cx="2967355" cy="1933575"/>
                <wp:effectExtent l="0" t="0" r="4445" b="9525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EC3" w:rsidRPr="00DC6EC3" w:rsidRDefault="00382717" w:rsidP="00807F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DC6EC3">
                              <w:rPr>
                                <w:sz w:val="22"/>
                                <w:szCs w:val="22"/>
                              </w:rPr>
                              <w:t>Your student has been working diligently to use all fo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r modalities: speaking, listening, reading, and writing 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>while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 learn</w:t>
                            </w:r>
                            <w:r w:rsidR="00E11534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 about Native Americans, specifically the Iroquois. 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DC6EC3">
                              <w:rPr>
                                <w:sz w:val="22"/>
                                <w:szCs w:val="22"/>
                              </w:rPr>
                              <w:t>will be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 xml:space="preserve"> focusing on sentence structure </w:t>
                            </w:r>
                            <w:r w:rsidR="005173FA">
                              <w:rPr>
                                <w:sz w:val="22"/>
                                <w:szCs w:val="22"/>
                              </w:rPr>
                              <w:t xml:space="preserve">of simple sentence and compound sentences in our reading and writing. To do this we will be 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r w:rsidR="005173FA">
                              <w:rPr>
                                <w:sz w:val="22"/>
                                <w:szCs w:val="22"/>
                              </w:rPr>
                              <w:t xml:space="preserve">the facts and details we have learned in our reading. </w:t>
                            </w:r>
                            <w:r w:rsidR="00DC6EC3" w:rsidRPr="00DC6E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EB8D" id="Text Box 51" o:spid="_x0000_s1037" type="#_x0000_t202" style="position:absolute;margin-left:314.25pt;margin-top:182.25pt;width:233.65pt;height:1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9+swIAALQ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" filled="f" stroked="f">
                <v:textbox inset="0,0,0,0">
                  <w:txbxContent>
                    <w:p w:rsidR="00DC6EC3" w:rsidRPr="00DC6EC3" w:rsidRDefault="00382717" w:rsidP="00807F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DC6EC3">
                        <w:rPr>
                          <w:sz w:val="22"/>
                          <w:szCs w:val="22"/>
                        </w:rPr>
                        <w:t>Your student has been working diligently to use all fo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>u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r modalities: speaking, listening, reading, and writing </w:t>
                      </w:r>
                      <w:r w:rsidR="00E11534">
                        <w:rPr>
                          <w:sz w:val="22"/>
                          <w:szCs w:val="22"/>
                        </w:rPr>
                        <w:t>while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 learn</w:t>
                      </w:r>
                      <w:r w:rsidR="00E11534">
                        <w:rPr>
                          <w:sz w:val="22"/>
                          <w:szCs w:val="22"/>
                        </w:rPr>
                        <w:t>ing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 about Native Americans, specifically the Iroquois. 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DC6EC3">
                        <w:rPr>
                          <w:sz w:val="22"/>
                          <w:szCs w:val="22"/>
                        </w:rPr>
                        <w:t>will be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 xml:space="preserve"> focusing on sentence structure </w:t>
                      </w:r>
                      <w:r w:rsidR="005173FA">
                        <w:rPr>
                          <w:sz w:val="22"/>
                          <w:szCs w:val="22"/>
                        </w:rPr>
                        <w:t xml:space="preserve">of simple sentence and compound sentences in our reading and writing. To do this we will be 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 xml:space="preserve">using </w:t>
                      </w:r>
                      <w:r w:rsidR="005173FA">
                        <w:rPr>
                          <w:sz w:val="22"/>
                          <w:szCs w:val="22"/>
                        </w:rPr>
                        <w:t xml:space="preserve">the facts and details we have learned in our reading. </w:t>
                      </w:r>
                      <w:r w:rsidR="00DC6EC3" w:rsidRPr="00DC6EC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33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34DDD" wp14:editId="20DEC5AB">
                <wp:simplePos x="0" y="0"/>
                <wp:positionH relativeFrom="page">
                  <wp:posOffset>3987165</wp:posOffset>
                </wp:positionH>
                <wp:positionV relativeFrom="page">
                  <wp:posOffset>2009775</wp:posOffset>
                </wp:positionV>
                <wp:extent cx="2872740" cy="318770"/>
                <wp:effectExtent l="0" t="0" r="3810" b="5080"/>
                <wp:wrapNone/>
                <wp:docPr id="4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EF244C">
                            <w:pPr>
                              <w:pStyle w:val="Heading1"/>
                            </w:pPr>
                            <w:r>
                              <w:t>3</w:t>
                            </w:r>
                            <w:r w:rsidRPr="00EF244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 w:rsidR="00400A86">
                              <w:t>Grade</w:t>
                            </w:r>
                            <w:r>
                              <w:t>- Kester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4DDD" id="Text Box 50" o:spid="_x0000_s1038" type="#_x0000_t202" style="position:absolute;margin-left:313.95pt;margin-top:158.25pt;width:226.2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W3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" filled="f" stroked="f">
                <v:textbox style="mso-fit-shape-to-text:t" inset="0,0,0,0">
                  <w:txbxContent>
                    <w:p w:rsidR="00400A86" w:rsidRDefault="00EF244C">
                      <w:pPr>
                        <w:pStyle w:val="Heading1"/>
                      </w:pPr>
                      <w:r>
                        <w:t>3</w:t>
                      </w:r>
                      <w:r w:rsidRPr="00EF244C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 w:rsidR="00400A86">
                        <w:t>Grade</w:t>
                      </w:r>
                      <w:r>
                        <w:t>- Kester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389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1B8756" wp14:editId="6423BEB7">
                <wp:simplePos x="0" y="0"/>
                <wp:positionH relativeFrom="page">
                  <wp:posOffset>666750</wp:posOffset>
                </wp:positionH>
                <wp:positionV relativeFrom="page">
                  <wp:posOffset>2038350</wp:posOffset>
                </wp:positionV>
                <wp:extent cx="2971800" cy="318770"/>
                <wp:effectExtent l="0" t="0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Heading1"/>
                            </w:pPr>
                            <w:r>
                              <w:t>What’s new?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8756" id="Text Box 7" o:spid="_x0000_s1039" type="#_x0000_t202" style="position:absolute;margin-left:52.5pt;margin-top:160.5pt;width:234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SKtA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" filled="f" stroked="f">
                <v:textbox style="mso-fit-shape-to-text:t" inset="0,0,0,0">
                  <w:txbxContent>
                    <w:p w:rsidR="00400A86" w:rsidRDefault="00400A86">
                      <w:pPr>
                        <w:pStyle w:val="Heading1"/>
                      </w:pPr>
                      <w:r>
                        <w:t>What’s new?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623E40" wp14:editId="6CFAFF4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1" name="Text Box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3E40" id="Text Box 15" o:spid="_x0000_s104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kp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bOekp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1F50EE" wp14:editId="70709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0" name="Text Box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50EE" id="Text Box 16" o:spid="_x0000_s104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lFsg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I1BKUWyAgAAuw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940D19" wp14:editId="69C74688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9" name="Text Box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D19" id="Text Box 17" o:spid="_x0000_s104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PsA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C2gziS/gAAAOEBAAATAAAAAAAAAAAA&#10;AAAAAAAAAABbQ29udGVudF9UeXBlc10ueG1sUEsBAi0AFAAGAAgAAAAhADj9If/WAAAAlAEAAAsA&#10;AAAAAAAAAAAAAAAALwEAAF9yZWxzLy5yZWxzUEsBAi0AFAAGAAgAAAAhALGgS4+wAgAAuwUAAA4A&#10;AAAAAAAAAAAAAAAALgIAAGRycy9lMm9Eb2MueG1sUEsBAi0AFAAGAAgAAAAhAMzMuOffAAAADQEA&#10;AA8AAAAAAAAAAAAAAAAACg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E9B011" wp14:editId="4C143B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8" name="Text Box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B011" id="Text Box 18" o:spid="_x0000_s104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wWrw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LaDOJL+AAAA4QEAABMAAAAAAAAAAAAAAAAA&#10;AAAAAFtDb250ZW50X1R5cGVzXS54bWxQSwECLQAUAAYACAAAACEAOP0h/9YAAACUAQAACwAAAAAA&#10;AAAAAAAAAAAvAQAAX3JlbHMvLnJlbHNQSwECLQAUAAYACAAAACEAkcJMFq8CAAC7BQAADgAAAAAA&#10;AAAAAAAAAAAu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469664" wp14:editId="12044449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7" name="Text Box 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9664" id="Text Box 19" o:spid="_x0000_s104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BC62B6" wp14:editId="7E23B0D0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6" name="Text Box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62B6" id="Text Box 20" o:spid="_x0000_s104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pLsA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CVnApL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430D74" wp14:editId="3967F89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5" name="Text Box 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0D74" id="Text Box 21" o:spid="_x0000_s104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6GsQ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PO9Doa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B80CA5" wp14:editId="03CA0FB4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4" name="Text Box 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80CA5" id="Text Box 22" o:spid="_x0000_s104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7q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ZcXO6r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C9263B" wp14:editId="34CCAE5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263B" id="Text Box 23" o:spid="_x0000_s104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GqsQ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QdXGq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48A0F6" wp14:editId="1C53CC0B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2" name="Text Box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A0F6" id="Text Box 24" o:spid="_x0000_s104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jsQ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awYjI7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C79132" wp14:editId="641A04C7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1" name="Text Box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132" id="Text Box 25" o:spid="_x0000_s105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8Ugr/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6296C" wp14:editId="19DFF9FD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0" name="Text Box 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296C" id="Text Box 26" o:spid="_x0000_s105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SsQ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Gcw65K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2C03" wp14:editId="76534567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9" name="Text Box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86" w:rsidRDefault="00400A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2C03" id="Text Box 27" o:spid="_x0000_s105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FmsQIAALo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C+80WaxAgAAug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400A86" w:rsidRDefault="00400A8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00A86" w:rsidSect="00400A86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59" w:rsidRDefault="008E6559">
      <w:r>
        <w:separator/>
      </w:r>
    </w:p>
  </w:endnote>
  <w:endnote w:type="continuationSeparator" w:id="0">
    <w:p w:rsidR="008E6559" w:rsidRDefault="008E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59" w:rsidRDefault="008E6559">
      <w:r>
        <w:separator/>
      </w:r>
    </w:p>
  </w:footnote>
  <w:footnote w:type="continuationSeparator" w:id="0">
    <w:p w:rsidR="008E6559" w:rsidRDefault="008E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2"/>
    <w:rsid w:val="000E0DF1"/>
    <w:rsid w:val="001E4C9B"/>
    <w:rsid w:val="001E4D59"/>
    <w:rsid w:val="0027480B"/>
    <w:rsid w:val="002B3895"/>
    <w:rsid w:val="00382717"/>
    <w:rsid w:val="003B20DF"/>
    <w:rsid w:val="00400A86"/>
    <w:rsid w:val="004504DD"/>
    <w:rsid w:val="0047799F"/>
    <w:rsid w:val="004A64A6"/>
    <w:rsid w:val="00505CB3"/>
    <w:rsid w:val="005173FA"/>
    <w:rsid w:val="005E1AB5"/>
    <w:rsid w:val="005E2982"/>
    <w:rsid w:val="0067438B"/>
    <w:rsid w:val="006C147D"/>
    <w:rsid w:val="00803C4F"/>
    <w:rsid w:val="00807FFA"/>
    <w:rsid w:val="00845E45"/>
    <w:rsid w:val="00870E46"/>
    <w:rsid w:val="008754B4"/>
    <w:rsid w:val="008E6559"/>
    <w:rsid w:val="008F32AC"/>
    <w:rsid w:val="009333B8"/>
    <w:rsid w:val="0098474A"/>
    <w:rsid w:val="00A07416"/>
    <w:rsid w:val="00A1489A"/>
    <w:rsid w:val="00A46512"/>
    <w:rsid w:val="00AA094F"/>
    <w:rsid w:val="00AD671F"/>
    <w:rsid w:val="00B54991"/>
    <w:rsid w:val="00C05BF2"/>
    <w:rsid w:val="00C86BF4"/>
    <w:rsid w:val="00CD6D69"/>
    <w:rsid w:val="00CE157C"/>
    <w:rsid w:val="00D57229"/>
    <w:rsid w:val="00DC6EC3"/>
    <w:rsid w:val="00E11534"/>
    <w:rsid w:val="00ED18D1"/>
    <w:rsid w:val="00ED233F"/>
    <w:rsid w:val="00EF244C"/>
    <w:rsid w:val="00F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DC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4C72DC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4C72DC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4C72DC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4C72DC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autoRedefine/>
    <w:qFormat/>
    <w:rsid w:val="004C72DC"/>
    <w:pPr>
      <w:spacing w:before="60" w:after="60"/>
      <w:outlineLvl w:val="4"/>
    </w:pPr>
    <w:rPr>
      <w:rFonts w:ascii="Lucida Grande" w:hAnsi="Lucida Grande"/>
      <w:b/>
      <w:bCs/>
      <w:iCs/>
      <w:color w:val="333399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itle">
    <w:name w:val="Spec Title"/>
    <w:basedOn w:val="Normal"/>
    <w:autoRedefine/>
    <w:rsid w:val="004C72DC"/>
    <w:rPr>
      <w:b/>
      <w:color w:val="FFCC00"/>
      <w:sz w:val="52"/>
    </w:rPr>
  </w:style>
  <w:style w:type="character" w:styleId="Hyperlink">
    <w:name w:val="Hyperlink"/>
    <w:basedOn w:val="DefaultParagraphFont"/>
    <w:rsid w:val="004C72DC"/>
    <w:rPr>
      <w:rFonts w:ascii="Lucida Grande" w:hAnsi="Lucida Grande" w:cs="Verdana" w:hint="default"/>
      <w:strike w:val="0"/>
      <w:dstrike w:val="0"/>
      <w:color w:val="0099FF"/>
      <w:sz w:val="20"/>
      <w:szCs w:val="20"/>
      <w:u w:val="none"/>
      <w:effect w:val="none"/>
    </w:rPr>
  </w:style>
  <w:style w:type="paragraph" w:styleId="Caption">
    <w:name w:val="caption"/>
    <w:basedOn w:val="Normal"/>
    <w:next w:val="Normal"/>
    <w:qFormat/>
    <w:rsid w:val="004C72DC"/>
    <w:pPr>
      <w:spacing w:before="120" w:after="120"/>
    </w:pPr>
    <w:rPr>
      <w:b/>
    </w:rPr>
  </w:style>
  <w:style w:type="paragraph" w:styleId="List">
    <w:name w:val="List"/>
    <w:basedOn w:val="Normal"/>
    <w:rsid w:val="004C72DC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4C72DC"/>
    <w:pPr>
      <w:spacing w:after="240" w:line="240" w:lineRule="atLeast"/>
    </w:pPr>
    <w:rPr>
      <w:rFonts w:ascii="Verdana" w:hAnsi="Verdana" w:cs="Arial"/>
    </w:rPr>
  </w:style>
  <w:style w:type="paragraph" w:customStyle="1" w:styleId="CaptionText">
    <w:name w:val="Caption Text"/>
    <w:basedOn w:val="Normal"/>
    <w:rsid w:val="004C72DC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4C72DC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rsid w:val="004C72DC"/>
    <w:pPr>
      <w:jc w:val="center"/>
    </w:pPr>
    <w:rPr>
      <w:bCs/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4C72DC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Cs w:val="16"/>
    </w:rPr>
  </w:style>
  <w:style w:type="character" w:customStyle="1" w:styleId="CharChar">
    <w:name w:val="Char Char"/>
    <w:basedOn w:val="DefaultParagraphFont"/>
    <w:rsid w:val="004C72DC"/>
    <w:rPr>
      <w:rFonts w:ascii="Verdana" w:hAnsi="Verdana" w:cs="Arial"/>
      <w:noProof w:val="0"/>
      <w:lang w:val="en-US" w:eastAsia="en-US" w:bidi="ar-SA"/>
    </w:rPr>
  </w:style>
  <w:style w:type="paragraph" w:customStyle="1" w:styleId="PageTitleNumber">
    <w:name w:val="Page Title &amp; Number"/>
    <w:rsid w:val="004C72DC"/>
    <w:rPr>
      <w:rFonts w:ascii="Comic Sans MS" w:hAnsi="Comic Sans MS" w:cs="Arial"/>
      <w:color w:val="FF0000"/>
      <w:sz w:val="28"/>
    </w:rPr>
  </w:style>
  <w:style w:type="paragraph" w:styleId="List2">
    <w:name w:val="List 2"/>
    <w:basedOn w:val="Normal"/>
    <w:rsid w:val="004C72DC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4C72DC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Heading1Char">
    <w:name w:val="Heading 1 Char"/>
    <w:link w:val="Heading1"/>
    <w:rsid w:val="00ED18D1"/>
    <w:rPr>
      <w:rFonts w:ascii="Comic Sans MS" w:hAnsi="Comic Sans MS" w:cs="Arial"/>
      <w:b/>
      <w:color w:val="3366FF"/>
      <w:sz w:val="36"/>
      <w:szCs w:val="36"/>
    </w:rPr>
  </w:style>
  <w:style w:type="character" w:customStyle="1" w:styleId="BodyTextChar">
    <w:name w:val="Body Text Char"/>
    <w:link w:val="BodyText"/>
    <w:rsid w:val="00ED18D1"/>
    <w:rPr>
      <w:rFonts w:ascii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ywise300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ordlywise3000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590\AppData\Local\Microsoft\Windows\Temporary%20Internet%20Files\Content.IE5\CTTQJMQL\Classroom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ClassroomNewsletter.dot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2005-01-13T16:18:00Z</cp:lastPrinted>
  <dcterms:created xsi:type="dcterms:W3CDTF">2016-11-03T10:55:00Z</dcterms:created>
  <dcterms:modified xsi:type="dcterms:W3CDTF">2016-11-03T19:02:00Z</dcterms:modified>
  <cp:category/>
</cp:coreProperties>
</file>